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bookmarkStart w:id="0" w:name="_GoBack"/>
      <w:bookmarkEnd w:id="0"/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:rsidTr="00DA6CEC">
        <w:trPr>
          <w:cantSplit/>
        </w:trPr>
        <w:tc>
          <w:tcPr>
            <w:tcW w:w="794" w:type="dxa"/>
          </w:tcPr>
          <w:p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141165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872B77" w:rsidRPr="005460F2" w:rsidTr="00BC6CCB">
        <w:trPr>
          <w:cantSplit/>
        </w:trPr>
        <w:tc>
          <w:tcPr>
            <w:tcW w:w="794" w:type="dxa"/>
            <w:vAlign w:val="center"/>
          </w:tcPr>
          <w:p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872B77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76D30" w:rsidRPr="005460F2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872B77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:rsidTr="00A12D2B">
        <w:trPr>
          <w:cantSplit/>
        </w:trPr>
        <w:tc>
          <w:tcPr>
            <w:tcW w:w="794" w:type="dxa"/>
          </w:tcPr>
          <w:p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1218D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:rsidTr="007E1F29">
        <w:trPr>
          <w:cantSplit/>
        </w:trPr>
        <w:tc>
          <w:tcPr>
            <w:tcW w:w="794" w:type="dxa"/>
          </w:tcPr>
          <w:p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69431F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A0D3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9224B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25440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E61E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8396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406B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D0924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3604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62BB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3743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E1C36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46EC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13EED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F7F49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40B62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C4B1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44D3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6EA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23E85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71E97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A7430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E2166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81746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924CA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924F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312AE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9721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C025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857E3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03358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AD60D2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60CE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751B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43725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F27EF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33F7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ED1683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9741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0030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530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920A00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E1" w:rsidRDefault="009B1CE1">
      <w:r>
        <w:separator/>
      </w:r>
    </w:p>
  </w:endnote>
  <w:endnote w:type="continuationSeparator" w:id="0">
    <w:p w:rsidR="009B1CE1" w:rsidRDefault="009B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FE" w:rsidRDefault="00080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29" w:rsidRPr="001F3A0F" w:rsidRDefault="00572B29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A35C0D">
      <w:rPr>
        <w:rStyle w:val="PageNumber"/>
        <w:rFonts w:cs="B Nazanin"/>
        <w:noProof/>
        <w:sz w:val="20"/>
        <w:szCs w:val="20"/>
        <w:rtl/>
      </w:rPr>
      <w:t>2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FE" w:rsidRDefault="00080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E1" w:rsidRDefault="009B1CE1">
      <w:r>
        <w:separator/>
      </w:r>
    </w:p>
  </w:footnote>
  <w:footnote w:type="continuationSeparator" w:id="0">
    <w:p w:rsidR="009B1CE1" w:rsidRDefault="009B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FE" w:rsidRDefault="00080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29" w:rsidRPr="006D36FD" w:rsidRDefault="00572B29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9D1548" wp14:editId="364655DB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453C31" w:rsidRDefault="00572B29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59D154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    <v:textbox>
                <w:txbxContent>
                  <w:p w:rsidR="00572B29" w:rsidRPr="00453C31" w:rsidRDefault="00572B29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588AAD" wp14:editId="36CCD9B4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5937FB" w:rsidRDefault="00572B29" w:rsidP="00E20861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آزمون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پیشکاروزری شهریور 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3588AAD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    <v:textbox>
                <w:txbxContent>
                  <w:p w:rsidR="00572B29" w:rsidRPr="005937FB" w:rsidRDefault="00572B29" w:rsidP="00E20861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آزمون 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پیشکاروزری شهریور 95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89379" wp14:editId="08CE74EF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5937FB" w:rsidRDefault="00572B29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دانشکده 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6BC89379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    <v:textbox>
                <w:txbxContent>
                  <w:p w:rsidR="00572B29" w:rsidRPr="005937FB" w:rsidRDefault="00572B29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علوم پزشکی و خدمات بهداشتی درمانی </w:t>
                    </w:r>
                    <w:r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t>…..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دانشکده پزشکی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3689E8E" wp14:editId="0F97B476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w14:anchorId="390CBDCF" id="AutoShape 10" o:spid="_x0000_s1026" style="position:absolute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F2C48B" wp14:editId="016AF2C0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w14:anchorId="2AF0CC85" id="AutoShape 9" o:spid="_x0000_s1026" style="position:absolute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FE" w:rsidRDefault="00080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5D4A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C0ADE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1464C"/>
    <w:rsid w:val="006227E8"/>
    <w:rsid w:val="00624C3D"/>
    <w:rsid w:val="00630F76"/>
    <w:rsid w:val="0063391A"/>
    <w:rsid w:val="00656630"/>
    <w:rsid w:val="00664F5C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13D4C"/>
    <w:rsid w:val="00932DDA"/>
    <w:rsid w:val="00970691"/>
    <w:rsid w:val="00974178"/>
    <w:rsid w:val="009752E7"/>
    <w:rsid w:val="0098204C"/>
    <w:rsid w:val="009B1CE1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35C0D"/>
    <w:rsid w:val="00A40E1D"/>
    <w:rsid w:val="00A44826"/>
    <w:rsid w:val="00A46E56"/>
    <w:rsid w:val="00A572DC"/>
    <w:rsid w:val="00A62ED9"/>
    <w:rsid w:val="00A67F7E"/>
    <w:rsid w:val="00A83656"/>
    <w:rsid w:val="00AC6DD7"/>
    <w:rsid w:val="00AD0A79"/>
    <w:rsid w:val="00AD1158"/>
    <w:rsid w:val="00AE7B0B"/>
    <w:rsid w:val="00AF76D9"/>
    <w:rsid w:val="00B91DD1"/>
    <w:rsid w:val="00B93860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C7B97"/>
    <w:rsid w:val="00CD498F"/>
    <w:rsid w:val="00D02377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850E7"/>
    <w:rsid w:val="00E86D60"/>
    <w:rsid w:val="00E921FB"/>
    <w:rsid w:val="00ED5B61"/>
    <w:rsid w:val="00EF5619"/>
    <w:rsid w:val="00F04E33"/>
    <w:rsid w:val="00F1037A"/>
    <w:rsid w:val="00F37BDF"/>
    <w:rsid w:val="00F410CC"/>
    <w:rsid w:val="00F426A4"/>
    <w:rsid w:val="00F652D8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0</TotalTime>
  <Pages>30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Windows User</cp:lastModifiedBy>
  <cp:revision>2</cp:revision>
  <cp:lastPrinted>1901-01-01T07:00:00Z</cp:lastPrinted>
  <dcterms:created xsi:type="dcterms:W3CDTF">2021-05-19T00:13:00Z</dcterms:created>
  <dcterms:modified xsi:type="dcterms:W3CDTF">2021-05-19T00:13:00Z</dcterms:modified>
</cp:coreProperties>
</file>